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F2" w:rsidRDefault="006F7BF2" w:rsidP="006F7BF2">
      <w:pPr>
        <w:rPr>
          <w:b/>
          <w:sz w:val="44"/>
          <w:szCs w:val="44"/>
        </w:rPr>
      </w:pPr>
    </w:p>
    <w:p w:rsidR="006F7BF2" w:rsidRDefault="006F7BF2" w:rsidP="006F7BF2">
      <w:pPr>
        <w:rPr>
          <w:b/>
          <w:sz w:val="44"/>
          <w:szCs w:val="44"/>
        </w:rPr>
      </w:pPr>
    </w:p>
    <w:p w:rsidR="006F7BF2" w:rsidRDefault="006F7BF2" w:rsidP="006F7BF2">
      <w:pPr>
        <w:rPr>
          <w:b/>
          <w:sz w:val="44"/>
          <w:szCs w:val="44"/>
        </w:rPr>
      </w:pPr>
    </w:p>
    <w:p w:rsidR="006F7BF2" w:rsidRDefault="006F7BF2" w:rsidP="006F7BF2">
      <w:pPr>
        <w:rPr>
          <w:b/>
          <w:sz w:val="44"/>
          <w:szCs w:val="44"/>
        </w:rPr>
      </w:pPr>
    </w:p>
    <w:p w:rsidR="00184CF2" w:rsidRDefault="00184CF2" w:rsidP="006F7BF2">
      <w:pPr>
        <w:rPr>
          <w:b/>
          <w:sz w:val="44"/>
          <w:szCs w:val="44"/>
        </w:rPr>
      </w:pPr>
    </w:p>
    <w:p w:rsidR="00184CF2" w:rsidRDefault="00184CF2" w:rsidP="006F7BF2">
      <w:pPr>
        <w:rPr>
          <w:b/>
          <w:sz w:val="44"/>
          <w:szCs w:val="44"/>
        </w:rPr>
      </w:pPr>
    </w:p>
    <w:p w:rsidR="006F7BF2" w:rsidRPr="007E04D0" w:rsidRDefault="006F7BF2" w:rsidP="006F7BF2">
      <w:pPr>
        <w:rPr>
          <w:rFonts w:ascii="Times New Roman" w:hAnsi="Times New Roman" w:cs="Times New Roman"/>
          <w:b/>
          <w:sz w:val="44"/>
          <w:szCs w:val="44"/>
        </w:rPr>
      </w:pPr>
    </w:p>
    <w:p w:rsidR="006F7BF2" w:rsidRPr="007E04D0" w:rsidRDefault="006F7BF2" w:rsidP="007E04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04D0">
        <w:rPr>
          <w:rFonts w:ascii="Times New Roman" w:hAnsi="Times New Roman" w:cs="Times New Roman"/>
          <w:b/>
          <w:sz w:val="44"/>
          <w:szCs w:val="44"/>
        </w:rPr>
        <w:t xml:space="preserve">Н А Г </w:t>
      </w:r>
      <w:proofErr w:type="gramStart"/>
      <w:r w:rsidRPr="007E04D0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7E04D0">
        <w:rPr>
          <w:rFonts w:ascii="Times New Roman" w:hAnsi="Times New Roman" w:cs="Times New Roman"/>
          <w:b/>
          <w:sz w:val="44"/>
          <w:szCs w:val="44"/>
        </w:rPr>
        <w:t xml:space="preserve"> А Ж Д А Е Т С Я</w:t>
      </w:r>
    </w:p>
    <w:p w:rsidR="006F7BF2" w:rsidRDefault="006F7BF2" w:rsidP="007E04D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F7BF2" w:rsidRPr="007E04D0" w:rsidRDefault="00BD08DB" w:rsidP="00BD08D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</w:t>
      </w:r>
      <w:r w:rsidRPr="00BD08D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D08DB">
        <w:rPr>
          <w:rFonts w:ascii="Times New Roman" w:hAnsi="Times New Roman" w:cs="Times New Roman"/>
          <w:b/>
          <w:i/>
          <w:sz w:val="36"/>
          <w:szCs w:val="36"/>
        </w:rPr>
        <w:t>Команда</w:t>
      </w:r>
      <w:r>
        <w:rPr>
          <w:rFonts w:ascii="Times New Roman" w:hAnsi="Times New Roman" w:cs="Times New Roman"/>
          <w:sz w:val="44"/>
          <w:szCs w:val="44"/>
        </w:rPr>
        <w:t>____________________</w:t>
      </w:r>
    </w:p>
    <w:p w:rsidR="006F7BF2" w:rsidRPr="007E04D0" w:rsidRDefault="006F7BF2" w:rsidP="007E04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7E04D0">
        <w:rPr>
          <w:rFonts w:ascii="Times New Roman" w:hAnsi="Times New Roman" w:cs="Times New Roman"/>
          <w:b/>
          <w:i/>
          <w:sz w:val="36"/>
          <w:szCs w:val="36"/>
        </w:rPr>
        <w:t>за ___ место</w:t>
      </w:r>
      <w:proofErr w:type="gramEnd"/>
    </w:p>
    <w:p w:rsidR="00F80789" w:rsidRDefault="0038006B" w:rsidP="007E04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в </w:t>
      </w:r>
      <w:r w:rsidR="00487771">
        <w:rPr>
          <w:rFonts w:ascii="Times New Roman" w:hAnsi="Times New Roman" w:cs="Times New Roman"/>
          <w:b/>
          <w:i/>
          <w:sz w:val="36"/>
          <w:szCs w:val="36"/>
        </w:rPr>
        <w:t xml:space="preserve">соревнованиях по </w:t>
      </w:r>
      <w:r w:rsidR="00F80789">
        <w:rPr>
          <w:rFonts w:ascii="Times New Roman" w:hAnsi="Times New Roman" w:cs="Times New Roman"/>
          <w:b/>
          <w:i/>
          <w:sz w:val="36"/>
          <w:szCs w:val="36"/>
        </w:rPr>
        <w:t xml:space="preserve">волейболу </w:t>
      </w:r>
    </w:p>
    <w:p w:rsidR="006F7BF2" w:rsidRDefault="00F80789" w:rsidP="007E04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среди юношей</w:t>
      </w:r>
    </w:p>
    <w:p w:rsidR="0038006B" w:rsidRPr="007E04D0" w:rsidRDefault="0038006B" w:rsidP="007E04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 зачет Спартакиады школ</w:t>
      </w:r>
      <w:r w:rsidR="00F80789">
        <w:rPr>
          <w:rFonts w:ascii="Times New Roman" w:hAnsi="Times New Roman" w:cs="Times New Roman"/>
          <w:b/>
          <w:i/>
          <w:sz w:val="36"/>
          <w:szCs w:val="36"/>
        </w:rPr>
        <w:t xml:space="preserve"> района</w:t>
      </w:r>
    </w:p>
    <w:p w:rsidR="007E04D0" w:rsidRDefault="007E04D0" w:rsidP="007E04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E04D0" w:rsidRDefault="007E04D0" w:rsidP="007E04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E04D0" w:rsidRDefault="007E04D0" w:rsidP="00BE2307">
      <w:pPr>
        <w:ind w:left="426" w:right="566" w:hanging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D08DB" w:rsidRDefault="00BD08DB" w:rsidP="00BE2307">
      <w:pPr>
        <w:ind w:left="426" w:right="566" w:hanging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D08DB" w:rsidRDefault="00BD08DB" w:rsidP="00BE2307">
      <w:pPr>
        <w:ind w:left="426" w:right="566" w:hanging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E04D0" w:rsidRPr="007E04D0" w:rsidRDefault="007E04D0" w:rsidP="007E04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8006B" w:rsidRDefault="00BE2307" w:rsidP="00BE2307">
      <w:pPr>
        <w:ind w:left="28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</w:t>
      </w:r>
      <w:r w:rsidR="0038006B">
        <w:rPr>
          <w:rFonts w:ascii="Times New Roman" w:hAnsi="Times New Roman" w:cs="Times New Roman"/>
          <w:sz w:val="28"/>
          <w:szCs w:val="36"/>
        </w:rPr>
        <w:t>Председатель комитета</w:t>
      </w:r>
    </w:p>
    <w:p w:rsidR="006F7BF2" w:rsidRPr="007E04D0" w:rsidRDefault="00BE2307" w:rsidP="007E04D0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</w:t>
      </w:r>
      <w:r w:rsidR="0038006B">
        <w:rPr>
          <w:rFonts w:ascii="Times New Roman" w:hAnsi="Times New Roman" w:cs="Times New Roman"/>
          <w:sz w:val="28"/>
          <w:szCs w:val="36"/>
        </w:rPr>
        <w:t>по образованию ННР</w:t>
      </w:r>
      <w:r w:rsidR="007E04D0">
        <w:rPr>
          <w:rFonts w:ascii="Times New Roman" w:hAnsi="Times New Roman" w:cs="Times New Roman"/>
          <w:sz w:val="28"/>
          <w:szCs w:val="36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36"/>
        </w:rPr>
        <w:t xml:space="preserve">         </w:t>
      </w:r>
      <w:proofErr w:type="spellStart"/>
      <w:r w:rsidR="0038006B">
        <w:rPr>
          <w:rFonts w:ascii="Times New Roman" w:hAnsi="Times New Roman" w:cs="Times New Roman"/>
          <w:sz w:val="28"/>
          <w:szCs w:val="36"/>
        </w:rPr>
        <w:t>О.В.Гильденбранд</w:t>
      </w:r>
      <w:proofErr w:type="spellEnd"/>
    </w:p>
    <w:p w:rsidR="006F7BF2" w:rsidRPr="007E04D0" w:rsidRDefault="006F7BF2" w:rsidP="007E04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7BF2" w:rsidRDefault="006F7BF2" w:rsidP="007E04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789" w:rsidRDefault="00F80789" w:rsidP="007E04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789" w:rsidRDefault="00F80789" w:rsidP="007E04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789" w:rsidRDefault="00F80789" w:rsidP="007E04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789" w:rsidRDefault="00F80789" w:rsidP="007E04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789" w:rsidRDefault="00F80789" w:rsidP="007E04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4D0" w:rsidRPr="007E04D0" w:rsidRDefault="007E04D0" w:rsidP="0038006B">
      <w:pPr>
        <w:rPr>
          <w:rFonts w:ascii="Times New Roman" w:hAnsi="Times New Roman" w:cs="Times New Roman"/>
          <w:b/>
          <w:sz w:val="32"/>
          <w:szCs w:val="32"/>
        </w:rPr>
      </w:pPr>
    </w:p>
    <w:p w:rsidR="006F7BF2" w:rsidRPr="007E04D0" w:rsidRDefault="00F80789" w:rsidP="00F807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 марта 2022</w:t>
      </w:r>
      <w:r w:rsidR="006F7BF2" w:rsidRPr="007E04D0">
        <w:rPr>
          <w:rFonts w:ascii="Times New Roman" w:hAnsi="Times New Roman" w:cs="Times New Roman"/>
          <w:sz w:val="32"/>
          <w:szCs w:val="32"/>
        </w:rPr>
        <w:t>г.</w:t>
      </w:r>
    </w:p>
    <w:p w:rsidR="006F7BF2" w:rsidRPr="007E04D0" w:rsidRDefault="00E446B5" w:rsidP="00E446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F80789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0789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6F7BF2" w:rsidRPr="007E04D0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6F7BF2" w:rsidRPr="007E04D0">
        <w:rPr>
          <w:rFonts w:ascii="Times New Roman" w:hAnsi="Times New Roman" w:cs="Times New Roman"/>
          <w:sz w:val="32"/>
          <w:szCs w:val="32"/>
        </w:rPr>
        <w:t>.</w:t>
      </w:r>
      <w:r w:rsidR="00F80789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F80789">
        <w:rPr>
          <w:rFonts w:ascii="Times New Roman" w:hAnsi="Times New Roman" w:cs="Times New Roman"/>
          <w:sz w:val="32"/>
          <w:szCs w:val="32"/>
        </w:rPr>
        <w:t>альбштадт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sectPr w:rsidR="006F7BF2" w:rsidRPr="007E04D0" w:rsidSect="003E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80789"/>
    <w:rsid w:val="000338F6"/>
    <w:rsid w:val="000627B0"/>
    <w:rsid w:val="000E7901"/>
    <w:rsid w:val="00184CF2"/>
    <w:rsid w:val="0038006B"/>
    <w:rsid w:val="00487771"/>
    <w:rsid w:val="00490EE5"/>
    <w:rsid w:val="005B33C5"/>
    <w:rsid w:val="006E6B47"/>
    <w:rsid w:val="006F7BF2"/>
    <w:rsid w:val="00785769"/>
    <w:rsid w:val="007E04D0"/>
    <w:rsid w:val="00882D7D"/>
    <w:rsid w:val="008E0C71"/>
    <w:rsid w:val="00911E52"/>
    <w:rsid w:val="009C694F"/>
    <w:rsid w:val="009F78C5"/>
    <w:rsid w:val="00A227E5"/>
    <w:rsid w:val="00A51DC1"/>
    <w:rsid w:val="00AD3795"/>
    <w:rsid w:val="00B45448"/>
    <w:rsid w:val="00BD08DB"/>
    <w:rsid w:val="00BE2307"/>
    <w:rsid w:val="00D14C02"/>
    <w:rsid w:val="00E446B5"/>
    <w:rsid w:val="00E828D3"/>
    <w:rsid w:val="00F80789"/>
    <w:rsid w:val="00FB450E"/>
    <w:rsid w:val="00FC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F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7;&#1086;&#1088;&#1090;\Desktop\&#1059;&#1095;&#1077;&#1073;&#1085;&#1099;&#1081;%20&#1075;&#1086;&#1076;%2021-22\&#1089;&#1087;&#1072;&#1088;&#1090;&#1072;&#1082;&#1080;&#1072;&#1076;&#1072;%2021-22%20&#1091;&#1095;.&#1075;&#1086;&#1076;\&#1075;&#1088;&#1072;&#1084;&#1086;&#1090;&#1072;%20%20&#1089;&#1087;&#1072;&#1088;&#1090;&#1072;&#1082;&#1080;&#1072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38CA-AB9D-4CD3-89A7-9B09DDEA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грамота  спартакиада</Template>
  <TotalTime>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1</cp:revision>
  <cp:lastPrinted>2022-03-22T02:18:00Z</cp:lastPrinted>
  <dcterms:created xsi:type="dcterms:W3CDTF">2022-03-22T02:09:00Z</dcterms:created>
  <dcterms:modified xsi:type="dcterms:W3CDTF">2022-03-22T02:18:00Z</dcterms:modified>
</cp:coreProperties>
</file>